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1A" w:rsidRDefault="00BE451A" w:rsidP="00D868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6880">
        <w:rPr>
          <w:rFonts w:ascii="Times New Roman" w:hAnsi="Times New Roman"/>
          <w:b/>
          <w:sz w:val="28"/>
          <w:szCs w:val="28"/>
          <w:lang w:eastAsia="ru-RU"/>
        </w:rPr>
        <w:t>О результатах проверки соблюдения требований трудового законодательства</w:t>
      </w:r>
    </w:p>
    <w:p w:rsidR="00BE451A" w:rsidRPr="00D86880" w:rsidRDefault="00BE451A" w:rsidP="00D868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451A" w:rsidRDefault="00BE451A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51A" w:rsidRDefault="00BE451A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4FA">
        <w:rPr>
          <w:rFonts w:ascii="Times New Roman" w:hAnsi="Times New Roman"/>
          <w:sz w:val="28"/>
          <w:szCs w:val="28"/>
          <w:lang w:eastAsia="ru-RU"/>
        </w:rPr>
        <w:t>Прокуратурой Корочанского р</w:t>
      </w:r>
      <w:bookmarkStart w:id="0" w:name="_GoBack"/>
      <w:bookmarkEnd w:id="0"/>
      <w:r w:rsidRPr="003D74FA">
        <w:rPr>
          <w:rFonts w:ascii="Times New Roman" w:hAnsi="Times New Roman"/>
          <w:sz w:val="28"/>
          <w:szCs w:val="28"/>
          <w:lang w:eastAsia="ru-RU"/>
        </w:rPr>
        <w:t>айона проведен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74FA">
        <w:rPr>
          <w:rFonts w:ascii="Times New Roman" w:hAnsi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D74FA">
        <w:rPr>
          <w:rFonts w:ascii="Times New Roman" w:hAnsi="Times New Roman"/>
          <w:sz w:val="28"/>
          <w:szCs w:val="28"/>
          <w:lang w:eastAsia="ru-RU"/>
        </w:rPr>
        <w:t xml:space="preserve"> исполнения </w:t>
      </w:r>
      <w:r>
        <w:rPr>
          <w:rFonts w:ascii="Times New Roman" w:hAnsi="Times New Roman"/>
          <w:sz w:val="28"/>
          <w:szCs w:val="28"/>
          <w:lang w:eastAsia="ru-RU"/>
        </w:rPr>
        <w:t>трудового законодательства в МБДОУ «Детский сад №2 «Жемчужинка».</w:t>
      </w:r>
    </w:p>
    <w:p w:rsidR="00BE451A" w:rsidRPr="003D74FA" w:rsidRDefault="00BE451A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4FA">
        <w:rPr>
          <w:rFonts w:ascii="Times New Roman" w:hAnsi="Times New Roman"/>
          <w:sz w:val="28"/>
          <w:szCs w:val="28"/>
          <w:lang w:eastAsia="ru-RU"/>
        </w:rPr>
        <w:t xml:space="preserve">Так, прокуратурой района в </w:t>
      </w:r>
      <w:r>
        <w:rPr>
          <w:rFonts w:ascii="Times New Roman" w:hAnsi="Times New Roman"/>
          <w:sz w:val="28"/>
          <w:szCs w:val="28"/>
          <w:lang w:eastAsia="ru-RU"/>
        </w:rPr>
        <w:t>ходе проверки установлено, что МБДОУ «Детский сад №2 «Жемчужинка» в нарушение требований ст.62 Трудового кодекса Российской Федерации не предоставило по письменному заявлению ранее уволенного работника документы, связанные с работой, в установленный трехдневный срок.</w:t>
      </w:r>
    </w:p>
    <w:p w:rsidR="00BE451A" w:rsidRPr="003D74FA" w:rsidRDefault="00BE451A" w:rsidP="00D868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4FA">
        <w:rPr>
          <w:rFonts w:ascii="Times New Roman" w:hAnsi="Times New Roman"/>
          <w:sz w:val="28"/>
          <w:szCs w:val="28"/>
          <w:lang w:eastAsia="ru-RU"/>
        </w:rPr>
        <w:t xml:space="preserve">По факту </w:t>
      </w:r>
      <w:r>
        <w:rPr>
          <w:rFonts w:ascii="Times New Roman" w:hAnsi="Times New Roman"/>
          <w:sz w:val="28"/>
          <w:szCs w:val="28"/>
          <w:lang w:eastAsia="ru-RU"/>
        </w:rPr>
        <w:t xml:space="preserve">выявленных нарушений трудового законодательства в адрес заведующей МБДОУ «Детский сад №2 «Жемчужинка» внесено представление, а также вынесено два постановления о возбуждении дела об административном правонарушении в отношении юридического лица и должностного лица указанного учреждения. </w:t>
      </w:r>
    </w:p>
    <w:p w:rsidR="00BE451A" w:rsidRDefault="00BE451A" w:rsidP="00D868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451A" w:rsidRDefault="00BE451A" w:rsidP="00D868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451A" w:rsidRPr="003D74FA" w:rsidRDefault="00BE451A" w:rsidP="00D868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E451A" w:rsidRPr="00D86880" w:rsidRDefault="00BE451A" w:rsidP="00D86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880">
        <w:rPr>
          <w:rFonts w:ascii="Times New Roman" w:hAnsi="Times New Roman"/>
          <w:b/>
          <w:sz w:val="28"/>
          <w:szCs w:val="28"/>
        </w:rPr>
        <w:t>Помощник прокурора                                                       Е.С. Иса</w:t>
      </w:r>
      <w:r>
        <w:rPr>
          <w:rFonts w:ascii="Times New Roman" w:hAnsi="Times New Roman"/>
          <w:b/>
          <w:sz w:val="28"/>
          <w:szCs w:val="28"/>
        </w:rPr>
        <w:t>е</w:t>
      </w:r>
      <w:r w:rsidRPr="00D86880">
        <w:rPr>
          <w:rFonts w:ascii="Times New Roman" w:hAnsi="Times New Roman"/>
          <w:b/>
          <w:sz w:val="28"/>
          <w:szCs w:val="28"/>
        </w:rPr>
        <w:t>нко</w:t>
      </w:r>
    </w:p>
    <w:p w:rsidR="00BE451A" w:rsidRDefault="00BE451A" w:rsidP="00D86880">
      <w:pPr>
        <w:spacing w:after="0" w:line="240" w:lineRule="auto"/>
      </w:pPr>
    </w:p>
    <w:sectPr w:rsidR="00BE451A" w:rsidSect="008074FE">
      <w:headerReference w:type="even" r:id="rId6"/>
      <w:headerReference w:type="default" r:id="rId7"/>
      <w:pgSz w:w="11906" w:h="16838"/>
      <w:pgMar w:top="1079" w:right="706" w:bottom="709" w:left="154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1A" w:rsidRDefault="00BE451A">
      <w:pPr>
        <w:spacing w:after="0" w:line="240" w:lineRule="auto"/>
      </w:pPr>
      <w:r>
        <w:separator/>
      </w:r>
    </w:p>
  </w:endnote>
  <w:endnote w:type="continuationSeparator" w:id="1">
    <w:p w:rsidR="00BE451A" w:rsidRDefault="00BE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1A" w:rsidRDefault="00BE451A">
      <w:pPr>
        <w:spacing w:after="0" w:line="240" w:lineRule="auto"/>
      </w:pPr>
      <w:r>
        <w:separator/>
      </w:r>
    </w:p>
  </w:footnote>
  <w:footnote w:type="continuationSeparator" w:id="1">
    <w:p w:rsidR="00BE451A" w:rsidRDefault="00BE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1A" w:rsidRDefault="00BE451A" w:rsidP="008074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51A" w:rsidRDefault="00BE45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1A" w:rsidRDefault="00BE451A" w:rsidP="008074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E451A" w:rsidRDefault="00BE45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4FA"/>
    <w:rsid w:val="0016708A"/>
    <w:rsid w:val="00187BEF"/>
    <w:rsid w:val="00194B43"/>
    <w:rsid w:val="001D2ECF"/>
    <w:rsid w:val="003D74FA"/>
    <w:rsid w:val="00591FCA"/>
    <w:rsid w:val="008074FE"/>
    <w:rsid w:val="00814DB0"/>
    <w:rsid w:val="00AC2D5B"/>
    <w:rsid w:val="00BD1FCD"/>
    <w:rsid w:val="00BE451A"/>
    <w:rsid w:val="00D86880"/>
    <w:rsid w:val="00E15663"/>
    <w:rsid w:val="00E56D3F"/>
    <w:rsid w:val="00ED210C"/>
    <w:rsid w:val="00F6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4FA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3D74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1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131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Admin</cp:lastModifiedBy>
  <cp:revision>5</cp:revision>
  <cp:lastPrinted>2020-09-25T11:05:00Z</cp:lastPrinted>
  <dcterms:created xsi:type="dcterms:W3CDTF">2020-09-17T08:19:00Z</dcterms:created>
  <dcterms:modified xsi:type="dcterms:W3CDTF">2020-10-09T12:37:00Z</dcterms:modified>
</cp:coreProperties>
</file>