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B3" w:rsidRDefault="00132BB3" w:rsidP="007C1BAF">
      <w:pPr>
        <w:pStyle w:val="11"/>
        <w:shd w:val="clear" w:color="auto" w:fill="auto"/>
        <w:tabs>
          <w:tab w:val="left" w:pos="9355"/>
        </w:tabs>
        <w:spacing w:after="0"/>
        <w:ind w:right="-1"/>
        <w:jc w:val="center"/>
        <w:rPr>
          <w:color w:val="000000"/>
          <w:sz w:val="28"/>
          <w:szCs w:val="28"/>
          <w:lang w:eastAsia="ru-RU"/>
        </w:rPr>
      </w:pPr>
      <w:bookmarkStart w:id="0" w:name="bookmark0"/>
      <w:r w:rsidRPr="00F06843">
        <w:rPr>
          <w:color w:val="000000"/>
          <w:sz w:val="28"/>
          <w:szCs w:val="28"/>
          <w:lang w:eastAsia="ru-RU"/>
        </w:rPr>
        <w:t xml:space="preserve">Извещение о проведении государственной кадастровой оценки </w:t>
      </w:r>
      <w:bookmarkEnd w:id="0"/>
      <w:r>
        <w:rPr>
          <w:color w:val="000000"/>
          <w:sz w:val="28"/>
          <w:szCs w:val="28"/>
        </w:rPr>
        <w:t>объектов недвижимости (за исключением земельных участков)</w:t>
      </w:r>
    </w:p>
    <w:p w:rsidR="00132BB3" w:rsidRPr="00F06843" w:rsidRDefault="00132BB3" w:rsidP="007C1BAF">
      <w:pPr>
        <w:pStyle w:val="11"/>
        <w:shd w:val="clear" w:color="auto" w:fill="auto"/>
        <w:tabs>
          <w:tab w:val="left" w:pos="9355"/>
        </w:tabs>
        <w:spacing w:after="0"/>
        <w:ind w:right="-1"/>
        <w:jc w:val="center"/>
        <w:rPr>
          <w:sz w:val="28"/>
          <w:szCs w:val="28"/>
        </w:rPr>
      </w:pPr>
    </w:p>
    <w:p w:rsidR="00132BB3" w:rsidRPr="00BD0071" w:rsidRDefault="00132BB3" w:rsidP="00BD0071">
      <w:pPr>
        <w:ind w:left="20" w:right="20" w:firstLine="660"/>
        <w:jc w:val="both"/>
        <w:rPr>
          <w:color w:val="000000"/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Департамент имущественных и земельных отношений Белгородской области информирует, что в соответствии с распоряжением Правительства Белгородской области </w:t>
      </w:r>
      <w:r w:rsidRPr="00BD0071">
        <w:rPr>
          <w:color w:val="000000"/>
          <w:sz w:val="28"/>
          <w:szCs w:val="28"/>
        </w:rPr>
        <w:t>от 11</w:t>
      </w:r>
      <w:r>
        <w:rPr>
          <w:color w:val="000000"/>
          <w:sz w:val="28"/>
          <w:szCs w:val="28"/>
        </w:rPr>
        <w:t xml:space="preserve"> </w:t>
      </w:r>
      <w:r w:rsidRPr="00BD0071">
        <w:rPr>
          <w:color w:val="000000"/>
          <w:sz w:val="28"/>
          <w:szCs w:val="28"/>
        </w:rPr>
        <w:t xml:space="preserve">марта 2019 года № </w:t>
      </w:r>
      <w:r>
        <w:rPr>
          <w:color w:val="000000"/>
          <w:sz w:val="28"/>
          <w:szCs w:val="28"/>
        </w:rPr>
        <w:t>114</w:t>
      </w:r>
      <w:r w:rsidRPr="00BD0071">
        <w:rPr>
          <w:color w:val="000000"/>
          <w:sz w:val="28"/>
          <w:szCs w:val="28"/>
        </w:rPr>
        <w:t xml:space="preserve">-рп «О проведении государственной кадастровой оценки </w:t>
      </w:r>
      <w:r>
        <w:rPr>
          <w:color w:val="000000"/>
          <w:sz w:val="28"/>
          <w:szCs w:val="28"/>
        </w:rPr>
        <w:t>объектов недвижимости (за исключением земельных участков) на территории Белгородской области</w:t>
      </w:r>
      <w:r w:rsidRPr="00BD0071">
        <w:rPr>
          <w:color w:val="000000"/>
          <w:sz w:val="28"/>
          <w:szCs w:val="28"/>
        </w:rPr>
        <w:t>»</w:t>
      </w:r>
      <w:r w:rsidRPr="00F06843">
        <w:rPr>
          <w:color w:val="000000"/>
          <w:sz w:val="28"/>
          <w:szCs w:val="28"/>
        </w:rPr>
        <w:t xml:space="preserve"> на территории Белгородской области в </w:t>
      </w:r>
      <w:r w:rsidRPr="00BD0071">
        <w:rPr>
          <w:color w:val="000000"/>
          <w:sz w:val="28"/>
          <w:szCs w:val="28"/>
        </w:rPr>
        <w:t>2020</w:t>
      </w:r>
      <w:r w:rsidRPr="00F06843">
        <w:rPr>
          <w:color w:val="000000"/>
          <w:sz w:val="28"/>
          <w:szCs w:val="28"/>
        </w:rPr>
        <w:t xml:space="preserve"> году будет проведена государственная кадастровая оценка </w:t>
      </w:r>
      <w:r>
        <w:rPr>
          <w:color w:val="000000"/>
          <w:sz w:val="28"/>
          <w:szCs w:val="28"/>
        </w:rPr>
        <w:t>соответствующих объектов недвижимости по состоянию на 01 января 2020</w:t>
      </w:r>
      <w:r w:rsidRPr="00BD0071">
        <w:rPr>
          <w:color w:val="000000"/>
          <w:sz w:val="28"/>
          <w:szCs w:val="28"/>
        </w:rPr>
        <w:t xml:space="preserve"> года</w:t>
      </w:r>
      <w:r w:rsidRPr="00F06843">
        <w:rPr>
          <w:color w:val="000000"/>
          <w:sz w:val="28"/>
          <w:szCs w:val="28"/>
        </w:rPr>
        <w:t xml:space="preserve">, результаты которой будут введены в действие с </w:t>
      </w:r>
      <w:r w:rsidRPr="00BD0071">
        <w:rPr>
          <w:color w:val="000000"/>
          <w:sz w:val="28"/>
          <w:szCs w:val="28"/>
        </w:rPr>
        <w:t>01 января 2021 года.</w:t>
      </w:r>
    </w:p>
    <w:p w:rsidR="00132BB3" w:rsidRPr="00F06843" w:rsidRDefault="00132BB3" w:rsidP="00DD3703">
      <w:pPr>
        <w:ind w:left="20" w:right="20" w:firstLine="660"/>
        <w:jc w:val="both"/>
        <w:rPr>
          <w:sz w:val="28"/>
          <w:szCs w:val="28"/>
        </w:rPr>
      </w:pPr>
      <w:r w:rsidRPr="00BD0071">
        <w:rPr>
          <w:color w:val="000000"/>
          <w:sz w:val="28"/>
          <w:szCs w:val="28"/>
        </w:rPr>
        <w:t>В 2019</w:t>
      </w:r>
      <w:r w:rsidRPr="00F06843">
        <w:rPr>
          <w:color w:val="000000"/>
          <w:sz w:val="28"/>
          <w:szCs w:val="28"/>
        </w:rPr>
        <w:t xml:space="preserve"> году осуществляется подготовка к проведению кадастровой оценки. В целях сбора и обработки информации, необходимой для определения кадастровой стоимости, правообладатели </w:t>
      </w:r>
      <w:r>
        <w:rPr>
          <w:color w:val="000000"/>
          <w:sz w:val="28"/>
          <w:szCs w:val="28"/>
        </w:rPr>
        <w:t xml:space="preserve">соответствующих </w:t>
      </w:r>
      <w:r w:rsidRPr="00BD0071">
        <w:rPr>
          <w:color w:val="000000"/>
          <w:sz w:val="28"/>
          <w:szCs w:val="28"/>
        </w:rPr>
        <w:t>объектов недвижимости</w:t>
      </w:r>
      <w:bookmarkStart w:id="1" w:name="_GoBack"/>
      <w:bookmarkEnd w:id="1"/>
      <w:r>
        <w:rPr>
          <w:color w:val="000000"/>
          <w:sz w:val="28"/>
          <w:szCs w:val="28"/>
        </w:rPr>
        <w:t xml:space="preserve"> </w:t>
      </w:r>
      <w:r w:rsidRPr="00F06843">
        <w:rPr>
          <w:color w:val="000000"/>
          <w:sz w:val="28"/>
          <w:szCs w:val="28"/>
        </w:rPr>
        <w:t>вправе предоставить в областное государственное бюджетное учреждение «Центр государственной кадастровой оценки Белгородской области» декларации о характеристиках соответствующих объектов недвижимости.</w:t>
      </w:r>
    </w:p>
    <w:p w:rsidR="00132BB3" w:rsidRPr="00511FE0" w:rsidRDefault="00132BB3" w:rsidP="00DD3703">
      <w:pPr>
        <w:ind w:left="20" w:right="20" w:firstLine="660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Порядок рассмотрения декларации о характеристиках объекта недвижимости, в том числе ее форма, утверждена приказом Минэкономразвития России от 27.12.2016 года № 846. Форма декларации также размещена на сайте </w:t>
      </w:r>
      <w:hyperlink r:id="rId5" w:history="1">
        <w:r w:rsidRPr="00511FE0">
          <w:rPr>
            <w:rStyle w:val="Hyperlink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Hyperlink"/>
            <w:color w:val="auto"/>
            <w:sz w:val="28"/>
            <w:szCs w:val="28"/>
            <w:lang w:eastAsia="en-US"/>
          </w:rPr>
          <w:t>://</w:t>
        </w:r>
        <w:r w:rsidRPr="00511FE0">
          <w:rPr>
            <w:rStyle w:val="Hyperlink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Hyperlink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Hyperlink"/>
            <w:color w:val="auto"/>
            <w:sz w:val="28"/>
            <w:szCs w:val="28"/>
            <w:lang w:val="en-US" w:eastAsia="en-US"/>
          </w:rPr>
          <w:t>ru</w:t>
        </w:r>
      </w:hyperlink>
      <w:r>
        <w:t>/</w:t>
      </w:r>
      <w:r w:rsidRPr="00511FE0">
        <w:rPr>
          <w:sz w:val="28"/>
          <w:szCs w:val="28"/>
          <w:lang w:eastAsia="en-US"/>
        </w:rPr>
        <w:t>.</w:t>
      </w:r>
    </w:p>
    <w:p w:rsidR="00132BB3" w:rsidRPr="00B06AEF" w:rsidRDefault="00132BB3" w:rsidP="000C1F53">
      <w:pPr>
        <w:ind w:left="20" w:right="20" w:firstLine="660"/>
        <w:jc w:val="both"/>
        <w:rPr>
          <w:b/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Декларацию можно направить почтовым отправлением, подать лично в ОГБУ «Центр государственной кадастровой оценки Белгородской области» по адресу: </w:t>
      </w:r>
      <w:smartTag w:uri="urn:schemas-microsoft-com:office:smarttags" w:element="metricconverter">
        <w:smartTagPr>
          <w:attr w:name="ProductID" w:val="308002, г"/>
        </w:smartTagPr>
        <w:r w:rsidRPr="00F06843">
          <w:rPr>
            <w:color w:val="000000"/>
            <w:sz w:val="28"/>
            <w:szCs w:val="28"/>
          </w:rPr>
          <w:t>308002, г</w:t>
        </w:r>
      </w:smartTag>
      <w:r w:rsidRPr="00F06843">
        <w:rPr>
          <w:color w:val="000000"/>
          <w:sz w:val="28"/>
          <w:szCs w:val="28"/>
        </w:rPr>
        <w:t xml:space="preserve">. Белгород, пр. Б. Хмельницкого, 133 «в», а также направить в электронном виде через сайт </w:t>
      </w:r>
      <w:hyperlink r:id="rId6" w:history="1">
        <w:r w:rsidRPr="00511FE0">
          <w:rPr>
            <w:rStyle w:val="Hyperlink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Hyperlink"/>
            <w:color w:val="auto"/>
            <w:sz w:val="28"/>
            <w:szCs w:val="28"/>
            <w:lang w:eastAsia="en-US"/>
          </w:rPr>
          <w:t>://</w:t>
        </w:r>
        <w:r w:rsidRPr="00511FE0">
          <w:rPr>
            <w:rStyle w:val="Hyperlink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Hyperlink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Hyperlink"/>
            <w:color w:val="auto"/>
            <w:sz w:val="28"/>
            <w:szCs w:val="28"/>
            <w:lang w:val="en-US" w:eastAsia="en-US"/>
          </w:rPr>
          <w:t>ru</w:t>
        </w:r>
      </w:hyperlink>
      <w:r>
        <w:t xml:space="preserve"> </w:t>
      </w:r>
      <w:r w:rsidRPr="00F06843">
        <w:rPr>
          <w:color w:val="000000"/>
          <w:sz w:val="28"/>
          <w:szCs w:val="28"/>
        </w:rPr>
        <w:t xml:space="preserve">или на официальный адрес электронной </w:t>
      </w:r>
      <w:r w:rsidRPr="00511FE0">
        <w:rPr>
          <w:sz w:val="28"/>
          <w:szCs w:val="28"/>
        </w:rPr>
        <w:t xml:space="preserve">почты </w:t>
      </w:r>
      <w:hyperlink r:id="rId7" w:history="1">
        <w:r w:rsidRPr="00511FE0">
          <w:rPr>
            <w:rStyle w:val="Hyperlink"/>
            <w:color w:val="auto"/>
            <w:sz w:val="28"/>
            <w:szCs w:val="28"/>
            <w:lang w:val="en-US" w:eastAsia="en-US"/>
          </w:rPr>
          <w:t>mail</w:t>
        </w:r>
        <w:r w:rsidRPr="00511FE0">
          <w:rPr>
            <w:rStyle w:val="Hyperlink"/>
            <w:color w:val="auto"/>
            <w:sz w:val="28"/>
            <w:szCs w:val="28"/>
            <w:lang w:eastAsia="en-US"/>
          </w:rPr>
          <w:t>@</w:t>
        </w:r>
        <w:r w:rsidRPr="00511FE0">
          <w:rPr>
            <w:rStyle w:val="Hyperlink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Hyperlink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Hyperlink"/>
            <w:color w:val="auto"/>
            <w:sz w:val="28"/>
            <w:szCs w:val="28"/>
            <w:lang w:val="en-US" w:eastAsia="en-US"/>
          </w:rPr>
          <w:t>ru</w:t>
        </w:r>
      </w:hyperlink>
      <w:r w:rsidRPr="00F06843">
        <w:rPr>
          <w:color w:val="000000"/>
          <w:sz w:val="28"/>
          <w:szCs w:val="28"/>
          <w:lang w:eastAsia="en-US"/>
        </w:rPr>
        <w:t>.</w:t>
      </w:r>
    </w:p>
    <w:sectPr w:rsidR="00132BB3" w:rsidRPr="00B06AEF" w:rsidSect="00DD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4F7"/>
    <w:multiLevelType w:val="hybridMultilevel"/>
    <w:tmpl w:val="B7863A26"/>
    <w:lvl w:ilvl="0" w:tplc="F16AF2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3B7980"/>
    <w:multiLevelType w:val="multilevel"/>
    <w:tmpl w:val="0A2C90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1DD5983"/>
    <w:multiLevelType w:val="multilevel"/>
    <w:tmpl w:val="779C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1F5"/>
    <w:rsid w:val="000001AF"/>
    <w:rsid w:val="00000433"/>
    <w:rsid w:val="000008B0"/>
    <w:rsid w:val="00000951"/>
    <w:rsid w:val="00003013"/>
    <w:rsid w:val="000034DB"/>
    <w:rsid w:val="000040EF"/>
    <w:rsid w:val="000071C9"/>
    <w:rsid w:val="000072B1"/>
    <w:rsid w:val="00011B76"/>
    <w:rsid w:val="000120FD"/>
    <w:rsid w:val="0001392C"/>
    <w:rsid w:val="0001408A"/>
    <w:rsid w:val="000145F1"/>
    <w:rsid w:val="00014F5B"/>
    <w:rsid w:val="0001543E"/>
    <w:rsid w:val="000163AD"/>
    <w:rsid w:val="00017A92"/>
    <w:rsid w:val="00020C42"/>
    <w:rsid w:val="000216E8"/>
    <w:rsid w:val="00021E0E"/>
    <w:rsid w:val="000225C8"/>
    <w:rsid w:val="0003000E"/>
    <w:rsid w:val="00032CFA"/>
    <w:rsid w:val="00036DAA"/>
    <w:rsid w:val="00036E7D"/>
    <w:rsid w:val="000411E3"/>
    <w:rsid w:val="00043B0E"/>
    <w:rsid w:val="0004521E"/>
    <w:rsid w:val="000464D7"/>
    <w:rsid w:val="000500F4"/>
    <w:rsid w:val="0005266A"/>
    <w:rsid w:val="000552BB"/>
    <w:rsid w:val="00055B73"/>
    <w:rsid w:val="00055FC7"/>
    <w:rsid w:val="000576EF"/>
    <w:rsid w:val="00060CEC"/>
    <w:rsid w:val="0006350B"/>
    <w:rsid w:val="00065116"/>
    <w:rsid w:val="000655C8"/>
    <w:rsid w:val="000723C5"/>
    <w:rsid w:val="0007288D"/>
    <w:rsid w:val="0007364E"/>
    <w:rsid w:val="0007703E"/>
    <w:rsid w:val="00077B97"/>
    <w:rsid w:val="00080324"/>
    <w:rsid w:val="00081ACE"/>
    <w:rsid w:val="0008423F"/>
    <w:rsid w:val="0008436B"/>
    <w:rsid w:val="00086697"/>
    <w:rsid w:val="00086C95"/>
    <w:rsid w:val="00087C04"/>
    <w:rsid w:val="00090FCB"/>
    <w:rsid w:val="00095AEE"/>
    <w:rsid w:val="00096642"/>
    <w:rsid w:val="00097351"/>
    <w:rsid w:val="000A021E"/>
    <w:rsid w:val="000A0300"/>
    <w:rsid w:val="000A2A9A"/>
    <w:rsid w:val="000A4EBF"/>
    <w:rsid w:val="000B36EF"/>
    <w:rsid w:val="000B48F3"/>
    <w:rsid w:val="000B5C2A"/>
    <w:rsid w:val="000B5F00"/>
    <w:rsid w:val="000B651F"/>
    <w:rsid w:val="000B66AB"/>
    <w:rsid w:val="000B7115"/>
    <w:rsid w:val="000B7D07"/>
    <w:rsid w:val="000C00DF"/>
    <w:rsid w:val="000C1F42"/>
    <w:rsid w:val="000C1F53"/>
    <w:rsid w:val="000C3290"/>
    <w:rsid w:val="000C4A87"/>
    <w:rsid w:val="000C5B6E"/>
    <w:rsid w:val="000C76F4"/>
    <w:rsid w:val="000D26BB"/>
    <w:rsid w:val="000D4AF3"/>
    <w:rsid w:val="000D59C4"/>
    <w:rsid w:val="000D5CA8"/>
    <w:rsid w:val="000D64C1"/>
    <w:rsid w:val="000E1853"/>
    <w:rsid w:val="000E47DB"/>
    <w:rsid w:val="000E5AF3"/>
    <w:rsid w:val="000E6163"/>
    <w:rsid w:val="000F2B14"/>
    <w:rsid w:val="000F363B"/>
    <w:rsid w:val="000F40F4"/>
    <w:rsid w:val="000F4127"/>
    <w:rsid w:val="000F44D8"/>
    <w:rsid w:val="000F4F35"/>
    <w:rsid w:val="000F5040"/>
    <w:rsid w:val="000F594B"/>
    <w:rsid w:val="00102BD5"/>
    <w:rsid w:val="00104E54"/>
    <w:rsid w:val="001077A3"/>
    <w:rsid w:val="0011064B"/>
    <w:rsid w:val="00115924"/>
    <w:rsid w:val="00116E61"/>
    <w:rsid w:val="00116FFA"/>
    <w:rsid w:val="00120D3E"/>
    <w:rsid w:val="00122B73"/>
    <w:rsid w:val="001253FA"/>
    <w:rsid w:val="00126A6A"/>
    <w:rsid w:val="001276CB"/>
    <w:rsid w:val="00132BB3"/>
    <w:rsid w:val="00141EEF"/>
    <w:rsid w:val="00142390"/>
    <w:rsid w:val="00142509"/>
    <w:rsid w:val="001425FA"/>
    <w:rsid w:val="00143734"/>
    <w:rsid w:val="0015328B"/>
    <w:rsid w:val="00160525"/>
    <w:rsid w:val="001605FD"/>
    <w:rsid w:val="00161A77"/>
    <w:rsid w:val="001626C6"/>
    <w:rsid w:val="00163DAD"/>
    <w:rsid w:val="00163DBD"/>
    <w:rsid w:val="00165193"/>
    <w:rsid w:val="001721D1"/>
    <w:rsid w:val="00172882"/>
    <w:rsid w:val="001730CB"/>
    <w:rsid w:val="00174B61"/>
    <w:rsid w:val="00175F6A"/>
    <w:rsid w:val="00175FAB"/>
    <w:rsid w:val="0017637B"/>
    <w:rsid w:val="001809D5"/>
    <w:rsid w:val="00185294"/>
    <w:rsid w:val="00185E5E"/>
    <w:rsid w:val="00192DD8"/>
    <w:rsid w:val="00193705"/>
    <w:rsid w:val="00193AF0"/>
    <w:rsid w:val="001A0666"/>
    <w:rsid w:val="001A2AF5"/>
    <w:rsid w:val="001A4417"/>
    <w:rsid w:val="001A49C5"/>
    <w:rsid w:val="001A59B1"/>
    <w:rsid w:val="001A7E43"/>
    <w:rsid w:val="001B133D"/>
    <w:rsid w:val="001B2581"/>
    <w:rsid w:val="001B5AB4"/>
    <w:rsid w:val="001B7B35"/>
    <w:rsid w:val="001C0BA0"/>
    <w:rsid w:val="001C1ED1"/>
    <w:rsid w:val="001C3C89"/>
    <w:rsid w:val="001C3EBC"/>
    <w:rsid w:val="001C5C20"/>
    <w:rsid w:val="001C676C"/>
    <w:rsid w:val="001D069C"/>
    <w:rsid w:val="001D2485"/>
    <w:rsid w:val="001D4807"/>
    <w:rsid w:val="001D7642"/>
    <w:rsid w:val="001E03DB"/>
    <w:rsid w:val="001E2B3B"/>
    <w:rsid w:val="001E3754"/>
    <w:rsid w:val="001E4093"/>
    <w:rsid w:val="001F075B"/>
    <w:rsid w:val="001F46EC"/>
    <w:rsid w:val="001F56EC"/>
    <w:rsid w:val="001F5DDE"/>
    <w:rsid w:val="001F6A01"/>
    <w:rsid w:val="001F6E7A"/>
    <w:rsid w:val="002028D8"/>
    <w:rsid w:val="00202975"/>
    <w:rsid w:val="00204C78"/>
    <w:rsid w:val="00215967"/>
    <w:rsid w:val="00217489"/>
    <w:rsid w:val="00220086"/>
    <w:rsid w:val="00221BC4"/>
    <w:rsid w:val="00222090"/>
    <w:rsid w:val="0022466E"/>
    <w:rsid w:val="00226164"/>
    <w:rsid w:val="00227C3D"/>
    <w:rsid w:val="00230EC5"/>
    <w:rsid w:val="00240071"/>
    <w:rsid w:val="00240C87"/>
    <w:rsid w:val="0024573E"/>
    <w:rsid w:val="00246143"/>
    <w:rsid w:val="002465FB"/>
    <w:rsid w:val="00246927"/>
    <w:rsid w:val="00247ED4"/>
    <w:rsid w:val="002511E7"/>
    <w:rsid w:val="0025134C"/>
    <w:rsid w:val="00261AC4"/>
    <w:rsid w:val="00263528"/>
    <w:rsid w:val="00263B2C"/>
    <w:rsid w:val="0026584F"/>
    <w:rsid w:val="00265F96"/>
    <w:rsid w:val="00267F17"/>
    <w:rsid w:val="0027045B"/>
    <w:rsid w:val="00272309"/>
    <w:rsid w:val="00276109"/>
    <w:rsid w:val="00280AB0"/>
    <w:rsid w:val="00281B67"/>
    <w:rsid w:val="002849F1"/>
    <w:rsid w:val="00285B16"/>
    <w:rsid w:val="002869CF"/>
    <w:rsid w:val="002870C0"/>
    <w:rsid w:val="00287B5E"/>
    <w:rsid w:val="00291774"/>
    <w:rsid w:val="00291A37"/>
    <w:rsid w:val="00295651"/>
    <w:rsid w:val="00296402"/>
    <w:rsid w:val="00296499"/>
    <w:rsid w:val="002A033E"/>
    <w:rsid w:val="002A076D"/>
    <w:rsid w:val="002A2917"/>
    <w:rsid w:val="002A2CBE"/>
    <w:rsid w:val="002A48C0"/>
    <w:rsid w:val="002A6DD3"/>
    <w:rsid w:val="002A7314"/>
    <w:rsid w:val="002B2958"/>
    <w:rsid w:val="002B3C5A"/>
    <w:rsid w:val="002B531E"/>
    <w:rsid w:val="002B75B4"/>
    <w:rsid w:val="002C692E"/>
    <w:rsid w:val="002D004E"/>
    <w:rsid w:val="002D037A"/>
    <w:rsid w:val="002D045C"/>
    <w:rsid w:val="002D36FA"/>
    <w:rsid w:val="002D7372"/>
    <w:rsid w:val="002D7F3A"/>
    <w:rsid w:val="002E05C5"/>
    <w:rsid w:val="002E19FE"/>
    <w:rsid w:val="002E2104"/>
    <w:rsid w:val="002E372F"/>
    <w:rsid w:val="002E4741"/>
    <w:rsid w:val="002E79A7"/>
    <w:rsid w:val="002F04F0"/>
    <w:rsid w:val="002F2684"/>
    <w:rsid w:val="002F26C4"/>
    <w:rsid w:val="002F27D1"/>
    <w:rsid w:val="003000CF"/>
    <w:rsid w:val="0030140A"/>
    <w:rsid w:val="0030268B"/>
    <w:rsid w:val="00302A47"/>
    <w:rsid w:val="00302EAB"/>
    <w:rsid w:val="0030456D"/>
    <w:rsid w:val="00304EA7"/>
    <w:rsid w:val="00307CE6"/>
    <w:rsid w:val="00307EDC"/>
    <w:rsid w:val="0031125F"/>
    <w:rsid w:val="00313149"/>
    <w:rsid w:val="0031379D"/>
    <w:rsid w:val="003200EF"/>
    <w:rsid w:val="0032705E"/>
    <w:rsid w:val="00330C16"/>
    <w:rsid w:val="003315F7"/>
    <w:rsid w:val="00336246"/>
    <w:rsid w:val="00336F97"/>
    <w:rsid w:val="0033751D"/>
    <w:rsid w:val="00337A63"/>
    <w:rsid w:val="0034282F"/>
    <w:rsid w:val="0034293B"/>
    <w:rsid w:val="00343824"/>
    <w:rsid w:val="00350536"/>
    <w:rsid w:val="00353A1D"/>
    <w:rsid w:val="003546AD"/>
    <w:rsid w:val="003563F1"/>
    <w:rsid w:val="0035642F"/>
    <w:rsid w:val="0035731D"/>
    <w:rsid w:val="003573D1"/>
    <w:rsid w:val="003577E6"/>
    <w:rsid w:val="0036003A"/>
    <w:rsid w:val="00361F8F"/>
    <w:rsid w:val="003656C8"/>
    <w:rsid w:val="00371D59"/>
    <w:rsid w:val="00372D31"/>
    <w:rsid w:val="003776B2"/>
    <w:rsid w:val="00383957"/>
    <w:rsid w:val="003840CB"/>
    <w:rsid w:val="00387442"/>
    <w:rsid w:val="00392C58"/>
    <w:rsid w:val="00393DF8"/>
    <w:rsid w:val="00393E68"/>
    <w:rsid w:val="003978A9"/>
    <w:rsid w:val="00397C0E"/>
    <w:rsid w:val="003A1AF2"/>
    <w:rsid w:val="003A29B6"/>
    <w:rsid w:val="003A4B72"/>
    <w:rsid w:val="003A4D4F"/>
    <w:rsid w:val="003A6366"/>
    <w:rsid w:val="003B0A2D"/>
    <w:rsid w:val="003B3EE7"/>
    <w:rsid w:val="003B7566"/>
    <w:rsid w:val="003C1569"/>
    <w:rsid w:val="003C1741"/>
    <w:rsid w:val="003C2574"/>
    <w:rsid w:val="003C6B61"/>
    <w:rsid w:val="003D3739"/>
    <w:rsid w:val="003D44CC"/>
    <w:rsid w:val="003D52F2"/>
    <w:rsid w:val="003D5C47"/>
    <w:rsid w:val="003D60F6"/>
    <w:rsid w:val="003E2B86"/>
    <w:rsid w:val="003E302A"/>
    <w:rsid w:val="003E3A40"/>
    <w:rsid w:val="003E3BD9"/>
    <w:rsid w:val="003E58D9"/>
    <w:rsid w:val="003E6023"/>
    <w:rsid w:val="003E7411"/>
    <w:rsid w:val="003F0A7A"/>
    <w:rsid w:val="003F1509"/>
    <w:rsid w:val="003F23E4"/>
    <w:rsid w:val="003F33ED"/>
    <w:rsid w:val="003F399D"/>
    <w:rsid w:val="00400376"/>
    <w:rsid w:val="00401E40"/>
    <w:rsid w:val="00403AAB"/>
    <w:rsid w:val="0040506F"/>
    <w:rsid w:val="00413162"/>
    <w:rsid w:val="0041407F"/>
    <w:rsid w:val="00414E68"/>
    <w:rsid w:val="004173F4"/>
    <w:rsid w:val="00420966"/>
    <w:rsid w:val="00421717"/>
    <w:rsid w:val="00422119"/>
    <w:rsid w:val="004235FE"/>
    <w:rsid w:val="0042528C"/>
    <w:rsid w:val="00426A30"/>
    <w:rsid w:val="0043157D"/>
    <w:rsid w:val="004363D6"/>
    <w:rsid w:val="00436734"/>
    <w:rsid w:val="00437960"/>
    <w:rsid w:val="004405AE"/>
    <w:rsid w:val="00441B1F"/>
    <w:rsid w:val="00442DA9"/>
    <w:rsid w:val="00444417"/>
    <w:rsid w:val="0044468A"/>
    <w:rsid w:val="00445ADF"/>
    <w:rsid w:val="00446483"/>
    <w:rsid w:val="004524E8"/>
    <w:rsid w:val="00456672"/>
    <w:rsid w:val="00460C04"/>
    <w:rsid w:val="00463F43"/>
    <w:rsid w:val="00464E38"/>
    <w:rsid w:val="004659C0"/>
    <w:rsid w:val="00467D6A"/>
    <w:rsid w:val="00474B31"/>
    <w:rsid w:val="00475AE8"/>
    <w:rsid w:val="00480EE4"/>
    <w:rsid w:val="00482DDA"/>
    <w:rsid w:val="0048650A"/>
    <w:rsid w:val="00486BB7"/>
    <w:rsid w:val="00486D55"/>
    <w:rsid w:val="00490BCD"/>
    <w:rsid w:val="00490E1F"/>
    <w:rsid w:val="0049134F"/>
    <w:rsid w:val="004923DD"/>
    <w:rsid w:val="00494629"/>
    <w:rsid w:val="004A015B"/>
    <w:rsid w:val="004A2537"/>
    <w:rsid w:val="004A2E4D"/>
    <w:rsid w:val="004A3E7A"/>
    <w:rsid w:val="004A5C47"/>
    <w:rsid w:val="004A5E2A"/>
    <w:rsid w:val="004A6FC6"/>
    <w:rsid w:val="004A7A69"/>
    <w:rsid w:val="004B0634"/>
    <w:rsid w:val="004B2958"/>
    <w:rsid w:val="004B3DEB"/>
    <w:rsid w:val="004C0200"/>
    <w:rsid w:val="004C2DAB"/>
    <w:rsid w:val="004C2DFC"/>
    <w:rsid w:val="004C41E7"/>
    <w:rsid w:val="004C47A1"/>
    <w:rsid w:val="004C6952"/>
    <w:rsid w:val="004D196F"/>
    <w:rsid w:val="004D30D7"/>
    <w:rsid w:val="004D5C33"/>
    <w:rsid w:val="004D70B7"/>
    <w:rsid w:val="004E156B"/>
    <w:rsid w:val="004E1B5E"/>
    <w:rsid w:val="004E348A"/>
    <w:rsid w:val="004E3947"/>
    <w:rsid w:val="004E4C87"/>
    <w:rsid w:val="004E6665"/>
    <w:rsid w:val="004E6EC0"/>
    <w:rsid w:val="004F18B2"/>
    <w:rsid w:val="004F1CB7"/>
    <w:rsid w:val="004F1F91"/>
    <w:rsid w:val="004F2C27"/>
    <w:rsid w:val="004F5E59"/>
    <w:rsid w:val="004F71F6"/>
    <w:rsid w:val="0050135E"/>
    <w:rsid w:val="00502084"/>
    <w:rsid w:val="00503393"/>
    <w:rsid w:val="00503B21"/>
    <w:rsid w:val="00504ECD"/>
    <w:rsid w:val="00511730"/>
    <w:rsid w:val="00511FE0"/>
    <w:rsid w:val="0051582D"/>
    <w:rsid w:val="00520B0B"/>
    <w:rsid w:val="00521E52"/>
    <w:rsid w:val="0052229A"/>
    <w:rsid w:val="0052680D"/>
    <w:rsid w:val="00526C7C"/>
    <w:rsid w:val="00530CE5"/>
    <w:rsid w:val="00530E2D"/>
    <w:rsid w:val="0053527C"/>
    <w:rsid w:val="00535FC8"/>
    <w:rsid w:val="0053780A"/>
    <w:rsid w:val="00540FA0"/>
    <w:rsid w:val="005460DB"/>
    <w:rsid w:val="005505AD"/>
    <w:rsid w:val="00551339"/>
    <w:rsid w:val="0055389C"/>
    <w:rsid w:val="00553E2D"/>
    <w:rsid w:val="00556ED5"/>
    <w:rsid w:val="0055734C"/>
    <w:rsid w:val="005573D0"/>
    <w:rsid w:val="00561BE3"/>
    <w:rsid w:val="00561CFA"/>
    <w:rsid w:val="00562796"/>
    <w:rsid w:val="0056384F"/>
    <w:rsid w:val="0056425C"/>
    <w:rsid w:val="0056582A"/>
    <w:rsid w:val="00567984"/>
    <w:rsid w:val="005702EC"/>
    <w:rsid w:val="00572CF0"/>
    <w:rsid w:val="005736A9"/>
    <w:rsid w:val="00583D34"/>
    <w:rsid w:val="00590081"/>
    <w:rsid w:val="00591026"/>
    <w:rsid w:val="00595FDE"/>
    <w:rsid w:val="0059608B"/>
    <w:rsid w:val="005978AF"/>
    <w:rsid w:val="00597F0C"/>
    <w:rsid w:val="005A26A1"/>
    <w:rsid w:val="005A3176"/>
    <w:rsid w:val="005A5604"/>
    <w:rsid w:val="005A64CF"/>
    <w:rsid w:val="005B05BD"/>
    <w:rsid w:val="005B1B27"/>
    <w:rsid w:val="005B1C66"/>
    <w:rsid w:val="005B2B12"/>
    <w:rsid w:val="005B6081"/>
    <w:rsid w:val="005C0180"/>
    <w:rsid w:val="005C246D"/>
    <w:rsid w:val="005C2839"/>
    <w:rsid w:val="005C2B8A"/>
    <w:rsid w:val="005C5536"/>
    <w:rsid w:val="005C5BEC"/>
    <w:rsid w:val="005C7BE0"/>
    <w:rsid w:val="005D0913"/>
    <w:rsid w:val="005D1A8B"/>
    <w:rsid w:val="005D3305"/>
    <w:rsid w:val="005D5824"/>
    <w:rsid w:val="005E2854"/>
    <w:rsid w:val="005E53EB"/>
    <w:rsid w:val="005E552A"/>
    <w:rsid w:val="005F3860"/>
    <w:rsid w:val="005F4E8D"/>
    <w:rsid w:val="00601389"/>
    <w:rsid w:val="00601576"/>
    <w:rsid w:val="006029ED"/>
    <w:rsid w:val="00606CE5"/>
    <w:rsid w:val="00614247"/>
    <w:rsid w:val="0061424C"/>
    <w:rsid w:val="0061547E"/>
    <w:rsid w:val="006166DC"/>
    <w:rsid w:val="006178BC"/>
    <w:rsid w:val="00617FB3"/>
    <w:rsid w:val="00621372"/>
    <w:rsid w:val="00621EC5"/>
    <w:rsid w:val="00623269"/>
    <w:rsid w:val="0062361E"/>
    <w:rsid w:val="00624858"/>
    <w:rsid w:val="00626523"/>
    <w:rsid w:val="00632ADD"/>
    <w:rsid w:val="006332AB"/>
    <w:rsid w:val="00634E26"/>
    <w:rsid w:val="00635B2C"/>
    <w:rsid w:val="00635FE0"/>
    <w:rsid w:val="0063747E"/>
    <w:rsid w:val="00641BB6"/>
    <w:rsid w:val="00642973"/>
    <w:rsid w:val="00643727"/>
    <w:rsid w:val="00643D56"/>
    <w:rsid w:val="006446A9"/>
    <w:rsid w:val="00644B48"/>
    <w:rsid w:val="00644D21"/>
    <w:rsid w:val="00646ECE"/>
    <w:rsid w:val="006520E7"/>
    <w:rsid w:val="006535FE"/>
    <w:rsid w:val="00653DC8"/>
    <w:rsid w:val="00654B24"/>
    <w:rsid w:val="00655095"/>
    <w:rsid w:val="00660504"/>
    <w:rsid w:val="006635A4"/>
    <w:rsid w:val="00663AF2"/>
    <w:rsid w:val="0066494D"/>
    <w:rsid w:val="00665CB8"/>
    <w:rsid w:val="0066692C"/>
    <w:rsid w:val="00666A0E"/>
    <w:rsid w:val="00667B29"/>
    <w:rsid w:val="006711B9"/>
    <w:rsid w:val="006729E1"/>
    <w:rsid w:val="00674D00"/>
    <w:rsid w:val="00680344"/>
    <w:rsid w:val="00680ABC"/>
    <w:rsid w:val="006820C6"/>
    <w:rsid w:val="006832DA"/>
    <w:rsid w:val="00684AF3"/>
    <w:rsid w:val="0068564A"/>
    <w:rsid w:val="00685B95"/>
    <w:rsid w:val="00687288"/>
    <w:rsid w:val="00687813"/>
    <w:rsid w:val="006916A9"/>
    <w:rsid w:val="006917DE"/>
    <w:rsid w:val="00691ED6"/>
    <w:rsid w:val="00693DB6"/>
    <w:rsid w:val="00695E41"/>
    <w:rsid w:val="00695E46"/>
    <w:rsid w:val="00696287"/>
    <w:rsid w:val="0069740C"/>
    <w:rsid w:val="006A236A"/>
    <w:rsid w:val="006A7C01"/>
    <w:rsid w:val="006A7CF4"/>
    <w:rsid w:val="006B1442"/>
    <w:rsid w:val="006B2D12"/>
    <w:rsid w:val="006C0AEB"/>
    <w:rsid w:val="006C6382"/>
    <w:rsid w:val="006D3C46"/>
    <w:rsid w:val="006D3E30"/>
    <w:rsid w:val="006D4EB1"/>
    <w:rsid w:val="006D5556"/>
    <w:rsid w:val="006E0AF7"/>
    <w:rsid w:val="006E5DA6"/>
    <w:rsid w:val="006E5F93"/>
    <w:rsid w:val="006F1231"/>
    <w:rsid w:val="006F66E9"/>
    <w:rsid w:val="006F6E57"/>
    <w:rsid w:val="006F7ABA"/>
    <w:rsid w:val="00705D30"/>
    <w:rsid w:val="00706F4D"/>
    <w:rsid w:val="0070722B"/>
    <w:rsid w:val="00710384"/>
    <w:rsid w:val="00714E90"/>
    <w:rsid w:val="007164D8"/>
    <w:rsid w:val="00716614"/>
    <w:rsid w:val="00716983"/>
    <w:rsid w:val="0071745C"/>
    <w:rsid w:val="007209D9"/>
    <w:rsid w:val="00720AE1"/>
    <w:rsid w:val="00721389"/>
    <w:rsid w:val="007233C4"/>
    <w:rsid w:val="00730E16"/>
    <w:rsid w:val="0073170D"/>
    <w:rsid w:val="00731E89"/>
    <w:rsid w:val="00732056"/>
    <w:rsid w:val="00736991"/>
    <w:rsid w:val="00743517"/>
    <w:rsid w:val="00744057"/>
    <w:rsid w:val="00744513"/>
    <w:rsid w:val="00744886"/>
    <w:rsid w:val="00746420"/>
    <w:rsid w:val="00746BD7"/>
    <w:rsid w:val="00747126"/>
    <w:rsid w:val="007473FB"/>
    <w:rsid w:val="00751FD1"/>
    <w:rsid w:val="00752335"/>
    <w:rsid w:val="007539F2"/>
    <w:rsid w:val="00754837"/>
    <w:rsid w:val="007554C1"/>
    <w:rsid w:val="00757AC7"/>
    <w:rsid w:val="007602F0"/>
    <w:rsid w:val="00761BBE"/>
    <w:rsid w:val="00762D4D"/>
    <w:rsid w:val="00763B89"/>
    <w:rsid w:val="00763ECA"/>
    <w:rsid w:val="00765C7F"/>
    <w:rsid w:val="007678B3"/>
    <w:rsid w:val="00767B91"/>
    <w:rsid w:val="00767DF1"/>
    <w:rsid w:val="007707EF"/>
    <w:rsid w:val="00770B98"/>
    <w:rsid w:val="007714EE"/>
    <w:rsid w:val="007716B3"/>
    <w:rsid w:val="00776147"/>
    <w:rsid w:val="00776606"/>
    <w:rsid w:val="00777895"/>
    <w:rsid w:val="00782639"/>
    <w:rsid w:val="00782A85"/>
    <w:rsid w:val="00782D1B"/>
    <w:rsid w:val="007832C2"/>
    <w:rsid w:val="00786F9B"/>
    <w:rsid w:val="00790345"/>
    <w:rsid w:val="00790AC2"/>
    <w:rsid w:val="00791EAF"/>
    <w:rsid w:val="007933ED"/>
    <w:rsid w:val="00793B30"/>
    <w:rsid w:val="00794D28"/>
    <w:rsid w:val="00795A40"/>
    <w:rsid w:val="00795C61"/>
    <w:rsid w:val="00796C55"/>
    <w:rsid w:val="00796CD7"/>
    <w:rsid w:val="007A12E7"/>
    <w:rsid w:val="007A208C"/>
    <w:rsid w:val="007A31D7"/>
    <w:rsid w:val="007A3FB9"/>
    <w:rsid w:val="007A4CF5"/>
    <w:rsid w:val="007B0A8D"/>
    <w:rsid w:val="007B1985"/>
    <w:rsid w:val="007B2932"/>
    <w:rsid w:val="007B3A9C"/>
    <w:rsid w:val="007B5869"/>
    <w:rsid w:val="007B674C"/>
    <w:rsid w:val="007B7FF3"/>
    <w:rsid w:val="007C03A4"/>
    <w:rsid w:val="007C1BAF"/>
    <w:rsid w:val="007C1DA6"/>
    <w:rsid w:val="007C2633"/>
    <w:rsid w:val="007C2CDE"/>
    <w:rsid w:val="007C4989"/>
    <w:rsid w:val="007C6F05"/>
    <w:rsid w:val="007D1628"/>
    <w:rsid w:val="007D1E5B"/>
    <w:rsid w:val="007D277A"/>
    <w:rsid w:val="007D3186"/>
    <w:rsid w:val="007D470A"/>
    <w:rsid w:val="007D47E2"/>
    <w:rsid w:val="007D496B"/>
    <w:rsid w:val="007D4C2C"/>
    <w:rsid w:val="007D4F25"/>
    <w:rsid w:val="007D6B50"/>
    <w:rsid w:val="007E0B56"/>
    <w:rsid w:val="007E215E"/>
    <w:rsid w:val="007E420E"/>
    <w:rsid w:val="007E4D66"/>
    <w:rsid w:val="007F006E"/>
    <w:rsid w:val="007F195D"/>
    <w:rsid w:val="007F37F3"/>
    <w:rsid w:val="007F53AF"/>
    <w:rsid w:val="007F543A"/>
    <w:rsid w:val="0080419E"/>
    <w:rsid w:val="008108B1"/>
    <w:rsid w:val="00810A0F"/>
    <w:rsid w:val="00812BCD"/>
    <w:rsid w:val="0081321B"/>
    <w:rsid w:val="00814314"/>
    <w:rsid w:val="0081692E"/>
    <w:rsid w:val="00816ACA"/>
    <w:rsid w:val="00820A42"/>
    <w:rsid w:val="00820AE5"/>
    <w:rsid w:val="00821FC4"/>
    <w:rsid w:val="00823B95"/>
    <w:rsid w:val="0082415C"/>
    <w:rsid w:val="00826B07"/>
    <w:rsid w:val="00827CEA"/>
    <w:rsid w:val="008322CF"/>
    <w:rsid w:val="008334BE"/>
    <w:rsid w:val="00837F9C"/>
    <w:rsid w:val="00841FDC"/>
    <w:rsid w:val="00842F03"/>
    <w:rsid w:val="00851330"/>
    <w:rsid w:val="00855291"/>
    <w:rsid w:val="0086416A"/>
    <w:rsid w:val="00865B2A"/>
    <w:rsid w:val="00866068"/>
    <w:rsid w:val="00866FB5"/>
    <w:rsid w:val="008671D6"/>
    <w:rsid w:val="008705A2"/>
    <w:rsid w:val="00870E83"/>
    <w:rsid w:val="00872BCD"/>
    <w:rsid w:val="00872C6F"/>
    <w:rsid w:val="008735AB"/>
    <w:rsid w:val="008739F6"/>
    <w:rsid w:val="00874694"/>
    <w:rsid w:val="0088108A"/>
    <w:rsid w:val="00881571"/>
    <w:rsid w:val="00882792"/>
    <w:rsid w:val="0088376C"/>
    <w:rsid w:val="00883B06"/>
    <w:rsid w:val="0088403B"/>
    <w:rsid w:val="0088742D"/>
    <w:rsid w:val="00887DCE"/>
    <w:rsid w:val="00890F55"/>
    <w:rsid w:val="00891219"/>
    <w:rsid w:val="0089258C"/>
    <w:rsid w:val="00893F75"/>
    <w:rsid w:val="00895442"/>
    <w:rsid w:val="00897914"/>
    <w:rsid w:val="008A109D"/>
    <w:rsid w:val="008A2830"/>
    <w:rsid w:val="008A2B4B"/>
    <w:rsid w:val="008A3C50"/>
    <w:rsid w:val="008A3C67"/>
    <w:rsid w:val="008B2577"/>
    <w:rsid w:val="008B2DAA"/>
    <w:rsid w:val="008B38F6"/>
    <w:rsid w:val="008B5A4E"/>
    <w:rsid w:val="008B5F09"/>
    <w:rsid w:val="008C0EF3"/>
    <w:rsid w:val="008C1A33"/>
    <w:rsid w:val="008C28A7"/>
    <w:rsid w:val="008C496D"/>
    <w:rsid w:val="008C6F98"/>
    <w:rsid w:val="008D6D3E"/>
    <w:rsid w:val="008D7B2B"/>
    <w:rsid w:val="008E03C9"/>
    <w:rsid w:val="008E10DF"/>
    <w:rsid w:val="008E1F15"/>
    <w:rsid w:val="008E5608"/>
    <w:rsid w:val="008E5E36"/>
    <w:rsid w:val="008E5EEF"/>
    <w:rsid w:val="008F15EA"/>
    <w:rsid w:val="008F216D"/>
    <w:rsid w:val="008F6840"/>
    <w:rsid w:val="008F765E"/>
    <w:rsid w:val="00900C3A"/>
    <w:rsid w:val="009032A2"/>
    <w:rsid w:val="00904164"/>
    <w:rsid w:val="009041F0"/>
    <w:rsid w:val="00904378"/>
    <w:rsid w:val="009044C2"/>
    <w:rsid w:val="00904C37"/>
    <w:rsid w:val="0090671F"/>
    <w:rsid w:val="0091035C"/>
    <w:rsid w:val="00911604"/>
    <w:rsid w:val="0091363A"/>
    <w:rsid w:val="00916278"/>
    <w:rsid w:val="00920181"/>
    <w:rsid w:val="009226A2"/>
    <w:rsid w:val="0092593E"/>
    <w:rsid w:val="00925D1C"/>
    <w:rsid w:val="00933532"/>
    <w:rsid w:val="00935A60"/>
    <w:rsid w:val="0093601B"/>
    <w:rsid w:val="00936851"/>
    <w:rsid w:val="00940CD2"/>
    <w:rsid w:val="00943932"/>
    <w:rsid w:val="009444F0"/>
    <w:rsid w:val="00944AA9"/>
    <w:rsid w:val="00944D81"/>
    <w:rsid w:val="00950013"/>
    <w:rsid w:val="00952C58"/>
    <w:rsid w:val="009539FC"/>
    <w:rsid w:val="00957F07"/>
    <w:rsid w:val="00960011"/>
    <w:rsid w:val="0096074A"/>
    <w:rsid w:val="00961EBF"/>
    <w:rsid w:val="00964BB7"/>
    <w:rsid w:val="0096698C"/>
    <w:rsid w:val="00966C4C"/>
    <w:rsid w:val="0097023A"/>
    <w:rsid w:val="00974238"/>
    <w:rsid w:val="009755DE"/>
    <w:rsid w:val="00975FF7"/>
    <w:rsid w:val="00980102"/>
    <w:rsid w:val="009813AC"/>
    <w:rsid w:val="0098455B"/>
    <w:rsid w:val="009850DF"/>
    <w:rsid w:val="00987CF3"/>
    <w:rsid w:val="00994B3A"/>
    <w:rsid w:val="009956CD"/>
    <w:rsid w:val="00995FBF"/>
    <w:rsid w:val="0099694B"/>
    <w:rsid w:val="009976F7"/>
    <w:rsid w:val="009A0765"/>
    <w:rsid w:val="009A1A67"/>
    <w:rsid w:val="009A2B83"/>
    <w:rsid w:val="009A3751"/>
    <w:rsid w:val="009A454A"/>
    <w:rsid w:val="009A4B03"/>
    <w:rsid w:val="009A5E9E"/>
    <w:rsid w:val="009B0B71"/>
    <w:rsid w:val="009B4110"/>
    <w:rsid w:val="009B74A5"/>
    <w:rsid w:val="009C3B49"/>
    <w:rsid w:val="009C6086"/>
    <w:rsid w:val="009C639E"/>
    <w:rsid w:val="009C6451"/>
    <w:rsid w:val="009C6E94"/>
    <w:rsid w:val="009D125F"/>
    <w:rsid w:val="009D2865"/>
    <w:rsid w:val="009D380C"/>
    <w:rsid w:val="009D5A1C"/>
    <w:rsid w:val="009D7BB1"/>
    <w:rsid w:val="009E0908"/>
    <w:rsid w:val="009E175B"/>
    <w:rsid w:val="009E37C9"/>
    <w:rsid w:val="009E46CC"/>
    <w:rsid w:val="009E60CA"/>
    <w:rsid w:val="009F006E"/>
    <w:rsid w:val="009F087B"/>
    <w:rsid w:val="009F0D36"/>
    <w:rsid w:val="009F1E95"/>
    <w:rsid w:val="009F2583"/>
    <w:rsid w:val="009F3087"/>
    <w:rsid w:val="009F338A"/>
    <w:rsid w:val="009F695A"/>
    <w:rsid w:val="009F6FF2"/>
    <w:rsid w:val="00A007E6"/>
    <w:rsid w:val="00A050CF"/>
    <w:rsid w:val="00A120A5"/>
    <w:rsid w:val="00A12812"/>
    <w:rsid w:val="00A20024"/>
    <w:rsid w:val="00A204CD"/>
    <w:rsid w:val="00A23F9F"/>
    <w:rsid w:val="00A25EB2"/>
    <w:rsid w:val="00A31935"/>
    <w:rsid w:val="00A32EFB"/>
    <w:rsid w:val="00A33CE7"/>
    <w:rsid w:val="00A33E9D"/>
    <w:rsid w:val="00A33F5C"/>
    <w:rsid w:val="00A353C8"/>
    <w:rsid w:val="00A356AD"/>
    <w:rsid w:val="00A35BA0"/>
    <w:rsid w:val="00A360BF"/>
    <w:rsid w:val="00A36F06"/>
    <w:rsid w:val="00A4172E"/>
    <w:rsid w:val="00A42ED3"/>
    <w:rsid w:val="00A43D34"/>
    <w:rsid w:val="00A51810"/>
    <w:rsid w:val="00A51B6C"/>
    <w:rsid w:val="00A52344"/>
    <w:rsid w:val="00A52730"/>
    <w:rsid w:val="00A53AE7"/>
    <w:rsid w:val="00A56E07"/>
    <w:rsid w:val="00A605E3"/>
    <w:rsid w:val="00A61B35"/>
    <w:rsid w:val="00A61C8E"/>
    <w:rsid w:val="00A62064"/>
    <w:rsid w:val="00A632F4"/>
    <w:rsid w:val="00A64615"/>
    <w:rsid w:val="00A65D38"/>
    <w:rsid w:val="00A704AD"/>
    <w:rsid w:val="00A70A41"/>
    <w:rsid w:val="00A710EB"/>
    <w:rsid w:val="00A71CC0"/>
    <w:rsid w:val="00A725CA"/>
    <w:rsid w:val="00A772A0"/>
    <w:rsid w:val="00A838CA"/>
    <w:rsid w:val="00A864EB"/>
    <w:rsid w:val="00A8733A"/>
    <w:rsid w:val="00A87AEF"/>
    <w:rsid w:val="00A91B9E"/>
    <w:rsid w:val="00A936B8"/>
    <w:rsid w:val="00A93722"/>
    <w:rsid w:val="00A94A5D"/>
    <w:rsid w:val="00A957AF"/>
    <w:rsid w:val="00AA19EA"/>
    <w:rsid w:val="00AA1F87"/>
    <w:rsid w:val="00AA2FEE"/>
    <w:rsid w:val="00AA4CEF"/>
    <w:rsid w:val="00AA5000"/>
    <w:rsid w:val="00AA6BD7"/>
    <w:rsid w:val="00AB02CE"/>
    <w:rsid w:val="00AC11D6"/>
    <w:rsid w:val="00AC1E06"/>
    <w:rsid w:val="00AC278B"/>
    <w:rsid w:val="00AC2FF0"/>
    <w:rsid w:val="00AC42BA"/>
    <w:rsid w:val="00AC5641"/>
    <w:rsid w:val="00AD038C"/>
    <w:rsid w:val="00AD7A92"/>
    <w:rsid w:val="00AE0F19"/>
    <w:rsid w:val="00AE13E1"/>
    <w:rsid w:val="00AE2A16"/>
    <w:rsid w:val="00AE3F39"/>
    <w:rsid w:val="00AE412B"/>
    <w:rsid w:val="00AE46F7"/>
    <w:rsid w:val="00AE4DDA"/>
    <w:rsid w:val="00AE505E"/>
    <w:rsid w:val="00AE5174"/>
    <w:rsid w:val="00AE78E4"/>
    <w:rsid w:val="00AF31E9"/>
    <w:rsid w:val="00AF5131"/>
    <w:rsid w:val="00B00626"/>
    <w:rsid w:val="00B00B35"/>
    <w:rsid w:val="00B01BFF"/>
    <w:rsid w:val="00B030F8"/>
    <w:rsid w:val="00B05D76"/>
    <w:rsid w:val="00B06AEF"/>
    <w:rsid w:val="00B111F4"/>
    <w:rsid w:val="00B11600"/>
    <w:rsid w:val="00B117E9"/>
    <w:rsid w:val="00B11A5D"/>
    <w:rsid w:val="00B161CE"/>
    <w:rsid w:val="00B16B54"/>
    <w:rsid w:val="00B20893"/>
    <w:rsid w:val="00B215EB"/>
    <w:rsid w:val="00B219B2"/>
    <w:rsid w:val="00B21FA6"/>
    <w:rsid w:val="00B23239"/>
    <w:rsid w:val="00B2448D"/>
    <w:rsid w:val="00B26764"/>
    <w:rsid w:val="00B267D9"/>
    <w:rsid w:val="00B32ADE"/>
    <w:rsid w:val="00B332D4"/>
    <w:rsid w:val="00B34416"/>
    <w:rsid w:val="00B352D5"/>
    <w:rsid w:val="00B3561C"/>
    <w:rsid w:val="00B43721"/>
    <w:rsid w:val="00B439DD"/>
    <w:rsid w:val="00B4400C"/>
    <w:rsid w:val="00B44428"/>
    <w:rsid w:val="00B4524D"/>
    <w:rsid w:val="00B4621C"/>
    <w:rsid w:val="00B51387"/>
    <w:rsid w:val="00B51CD0"/>
    <w:rsid w:val="00B51F50"/>
    <w:rsid w:val="00B55BBB"/>
    <w:rsid w:val="00B56EEB"/>
    <w:rsid w:val="00B60B75"/>
    <w:rsid w:val="00B6122A"/>
    <w:rsid w:val="00B6161B"/>
    <w:rsid w:val="00B6241A"/>
    <w:rsid w:val="00B63ABE"/>
    <w:rsid w:val="00B6438D"/>
    <w:rsid w:val="00B66A20"/>
    <w:rsid w:val="00B71404"/>
    <w:rsid w:val="00B72965"/>
    <w:rsid w:val="00B803A4"/>
    <w:rsid w:val="00B809E8"/>
    <w:rsid w:val="00B86408"/>
    <w:rsid w:val="00B938D6"/>
    <w:rsid w:val="00B969BB"/>
    <w:rsid w:val="00B9766D"/>
    <w:rsid w:val="00BA1079"/>
    <w:rsid w:val="00BA1699"/>
    <w:rsid w:val="00BA36B1"/>
    <w:rsid w:val="00BA54A0"/>
    <w:rsid w:val="00BA569D"/>
    <w:rsid w:val="00BB0884"/>
    <w:rsid w:val="00BB0D68"/>
    <w:rsid w:val="00BB1667"/>
    <w:rsid w:val="00BB1CC0"/>
    <w:rsid w:val="00BB3ED3"/>
    <w:rsid w:val="00BB56FD"/>
    <w:rsid w:val="00BB5938"/>
    <w:rsid w:val="00BC028C"/>
    <w:rsid w:val="00BC0CDB"/>
    <w:rsid w:val="00BC4370"/>
    <w:rsid w:val="00BD0071"/>
    <w:rsid w:val="00BD2AEE"/>
    <w:rsid w:val="00BD3DF8"/>
    <w:rsid w:val="00BD44BA"/>
    <w:rsid w:val="00BD4B3B"/>
    <w:rsid w:val="00BD4D0A"/>
    <w:rsid w:val="00BD7229"/>
    <w:rsid w:val="00BE333E"/>
    <w:rsid w:val="00BE3B2B"/>
    <w:rsid w:val="00BE65B1"/>
    <w:rsid w:val="00BE7829"/>
    <w:rsid w:val="00BE7BD6"/>
    <w:rsid w:val="00BF42CD"/>
    <w:rsid w:val="00BF4B57"/>
    <w:rsid w:val="00BF69DC"/>
    <w:rsid w:val="00C012BF"/>
    <w:rsid w:val="00C03CF6"/>
    <w:rsid w:val="00C04359"/>
    <w:rsid w:val="00C0599F"/>
    <w:rsid w:val="00C1069D"/>
    <w:rsid w:val="00C1123E"/>
    <w:rsid w:val="00C1129D"/>
    <w:rsid w:val="00C115C9"/>
    <w:rsid w:val="00C117A3"/>
    <w:rsid w:val="00C11E7E"/>
    <w:rsid w:val="00C12E3A"/>
    <w:rsid w:val="00C12EC8"/>
    <w:rsid w:val="00C12FC8"/>
    <w:rsid w:val="00C13E90"/>
    <w:rsid w:val="00C16D37"/>
    <w:rsid w:val="00C22185"/>
    <w:rsid w:val="00C22AC0"/>
    <w:rsid w:val="00C22C3C"/>
    <w:rsid w:val="00C27A15"/>
    <w:rsid w:val="00C30605"/>
    <w:rsid w:val="00C310A8"/>
    <w:rsid w:val="00C318A5"/>
    <w:rsid w:val="00C31C4B"/>
    <w:rsid w:val="00C329E9"/>
    <w:rsid w:val="00C34A17"/>
    <w:rsid w:val="00C37050"/>
    <w:rsid w:val="00C41A39"/>
    <w:rsid w:val="00C426E7"/>
    <w:rsid w:val="00C4280E"/>
    <w:rsid w:val="00C43250"/>
    <w:rsid w:val="00C5008B"/>
    <w:rsid w:val="00C50FB9"/>
    <w:rsid w:val="00C5165A"/>
    <w:rsid w:val="00C5219C"/>
    <w:rsid w:val="00C54B0B"/>
    <w:rsid w:val="00C55BD4"/>
    <w:rsid w:val="00C57920"/>
    <w:rsid w:val="00C656CE"/>
    <w:rsid w:val="00C7343C"/>
    <w:rsid w:val="00C73DBB"/>
    <w:rsid w:val="00C73E24"/>
    <w:rsid w:val="00C771BC"/>
    <w:rsid w:val="00C777AF"/>
    <w:rsid w:val="00C82CED"/>
    <w:rsid w:val="00C837AD"/>
    <w:rsid w:val="00C83FFD"/>
    <w:rsid w:val="00C8400B"/>
    <w:rsid w:val="00C84307"/>
    <w:rsid w:val="00C863BC"/>
    <w:rsid w:val="00C86CEC"/>
    <w:rsid w:val="00C87899"/>
    <w:rsid w:val="00C9226E"/>
    <w:rsid w:val="00C92298"/>
    <w:rsid w:val="00C95AFF"/>
    <w:rsid w:val="00CA0A0C"/>
    <w:rsid w:val="00CA38A7"/>
    <w:rsid w:val="00CA3ACA"/>
    <w:rsid w:val="00CA4E2C"/>
    <w:rsid w:val="00CB0B8B"/>
    <w:rsid w:val="00CB2028"/>
    <w:rsid w:val="00CB2470"/>
    <w:rsid w:val="00CB4C02"/>
    <w:rsid w:val="00CB6D30"/>
    <w:rsid w:val="00CB6E3E"/>
    <w:rsid w:val="00CC1EC6"/>
    <w:rsid w:val="00CC7C29"/>
    <w:rsid w:val="00CD133D"/>
    <w:rsid w:val="00CD248E"/>
    <w:rsid w:val="00CD2E1A"/>
    <w:rsid w:val="00CD2F0F"/>
    <w:rsid w:val="00CD363A"/>
    <w:rsid w:val="00CD3B9E"/>
    <w:rsid w:val="00CD5097"/>
    <w:rsid w:val="00CD7A21"/>
    <w:rsid w:val="00CE044D"/>
    <w:rsid w:val="00CE0DE0"/>
    <w:rsid w:val="00CE5B06"/>
    <w:rsid w:val="00CE73F4"/>
    <w:rsid w:val="00CF05BB"/>
    <w:rsid w:val="00CF176D"/>
    <w:rsid w:val="00CF2E28"/>
    <w:rsid w:val="00CF370D"/>
    <w:rsid w:val="00CF4B70"/>
    <w:rsid w:val="00CF7871"/>
    <w:rsid w:val="00D04712"/>
    <w:rsid w:val="00D056BA"/>
    <w:rsid w:val="00D061CD"/>
    <w:rsid w:val="00D072DA"/>
    <w:rsid w:val="00D07FA4"/>
    <w:rsid w:val="00D112D7"/>
    <w:rsid w:val="00D115F2"/>
    <w:rsid w:val="00D11F75"/>
    <w:rsid w:val="00D1259C"/>
    <w:rsid w:val="00D17065"/>
    <w:rsid w:val="00D219DB"/>
    <w:rsid w:val="00D2217A"/>
    <w:rsid w:val="00D2311B"/>
    <w:rsid w:val="00D24B89"/>
    <w:rsid w:val="00D2517C"/>
    <w:rsid w:val="00D254E8"/>
    <w:rsid w:val="00D26C34"/>
    <w:rsid w:val="00D32417"/>
    <w:rsid w:val="00D32424"/>
    <w:rsid w:val="00D344EE"/>
    <w:rsid w:val="00D35100"/>
    <w:rsid w:val="00D36402"/>
    <w:rsid w:val="00D3765C"/>
    <w:rsid w:val="00D40646"/>
    <w:rsid w:val="00D406C7"/>
    <w:rsid w:val="00D43F08"/>
    <w:rsid w:val="00D451F5"/>
    <w:rsid w:val="00D4702E"/>
    <w:rsid w:val="00D47351"/>
    <w:rsid w:val="00D5449E"/>
    <w:rsid w:val="00D54760"/>
    <w:rsid w:val="00D55F8E"/>
    <w:rsid w:val="00D569CD"/>
    <w:rsid w:val="00D57EC5"/>
    <w:rsid w:val="00D61C60"/>
    <w:rsid w:val="00D63693"/>
    <w:rsid w:val="00D63A04"/>
    <w:rsid w:val="00D65292"/>
    <w:rsid w:val="00D65750"/>
    <w:rsid w:val="00D668D3"/>
    <w:rsid w:val="00D70C7D"/>
    <w:rsid w:val="00D70DB1"/>
    <w:rsid w:val="00D73DE0"/>
    <w:rsid w:val="00D7687C"/>
    <w:rsid w:val="00D7738C"/>
    <w:rsid w:val="00D77C7C"/>
    <w:rsid w:val="00D77FEA"/>
    <w:rsid w:val="00D82A1B"/>
    <w:rsid w:val="00D84398"/>
    <w:rsid w:val="00D84C43"/>
    <w:rsid w:val="00D87C74"/>
    <w:rsid w:val="00D87E93"/>
    <w:rsid w:val="00D903BF"/>
    <w:rsid w:val="00D9112D"/>
    <w:rsid w:val="00D935CD"/>
    <w:rsid w:val="00D96B11"/>
    <w:rsid w:val="00D96DF2"/>
    <w:rsid w:val="00D97E40"/>
    <w:rsid w:val="00DA0113"/>
    <w:rsid w:val="00DA189C"/>
    <w:rsid w:val="00DA30DA"/>
    <w:rsid w:val="00DA3406"/>
    <w:rsid w:val="00DA382A"/>
    <w:rsid w:val="00DA65A2"/>
    <w:rsid w:val="00DA66B1"/>
    <w:rsid w:val="00DA6725"/>
    <w:rsid w:val="00DA76B7"/>
    <w:rsid w:val="00DB148F"/>
    <w:rsid w:val="00DB20AA"/>
    <w:rsid w:val="00DB3163"/>
    <w:rsid w:val="00DB3A6A"/>
    <w:rsid w:val="00DB52E2"/>
    <w:rsid w:val="00DC056F"/>
    <w:rsid w:val="00DC274B"/>
    <w:rsid w:val="00DC3AE3"/>
    <w:rsid w:val="00DC3D20"/>
    <w:rsid w:val="00DC66D4"/>
    <w:rsid w:val="00DC73E7"/>
    <w:rsid w:val="00DC7F4D"/>
    <w:rsid w:val="00DD0F95"/>
    <w:rsid w:val="00DD2968"/>
    <w:rsid w:val="00DD3703"/>
    <w:rsid w:val="00DE0127"/>
    <w:rsid w:val="00DE3ECC"/>
    <w:rsid w:val="00DE5F53"/>
    <w:rsid w:val="00DE60AE"/>
    <w:rsid w:val="00DE76F0"/>
    <w:rsid w:val="00DF2004"/>
    <w:rsid w:val="00DF25CC"/>
    <w:rsid w:val="00DF2AF4"/>
    <w:rsid w:val="00DF3E5F"/>
    <w:rsid w:val="00DF630A"/>
    <w:rsid w:val="00E00C16"/>
    <w:rsid w:val="00E02102"/>
    <w:rsid w:val="00E03302"/>
    <w:rsid w:val="00E0586B"/>
    <w:rsid w:val="00E069FB"/>
    <w:rsid w:val="00E14590"/>
    <w:rsid w:val="00E157BE"/>
    <w:rsid w:val="00E15A09"/>
    <w:rsid w:val="00E1613C"/>
    <w:rsid w:val="00E16D4B"/>
    <w:rsid w:val="00E20A3D"/>
    <w:rsid w:val="00E2144A"/>
    <w:rsid w:val="00E21474"/>
    <w:rsid w:val="00E2226A"/>
    <w:rsid w:val="00E23AC1"/>
    <w:rsid w:val="00E256BF"/>
    <w:rsid w:val="00E2733B"/>
    <w:rsid w:val="00E273B0"/>
    <w:rsid w:val="00E273FE"/>
    <w:rsid w:val="00E30F3F"/>
    <w:rsid w:val="00E33BF1"/>
    <w:rsid w:val="00E35A69"/>
    <w:rsid w:val="00E36671"/>
    <w:rsid w:val="00E37D98"/>
    <w:rsid w:val="00E40374"/>
    <w:rsid w:val="00E4272A"/>
    <w:rsid w:val="00E42A5F"/>
    <w:rsid w:val="00E42D94"/>
    <w:rsid w:val="00E438F0"/>
    <w:rsid w:val="00E44940"/>
    <w:rsid w:val="00E468EC"/>
    <w:rsid w:val="00E479FF"/>
    <w:rsid w:val="00E5014B"/>
    <w:rsid w:val="00E52C1E"/>
    <w:rsid w:val="00E549B2"/>
    <w:rsid w:val="00E6195B"/>
    <w:rsid w:val="00E623E2"/>
    <w:rsid w:val="00E62D01"/>
    <w:rsid w:val="00E6362B"/>
    <w:rsid w:val="00E64353"/>
    <w:rsid w:val="00E673C7"/>
    <w:rsid w:val="00E67459"/>
    <w:rsid w:val="00E70615"/>
    <w:rsid w:val="00E7273D"/>
    <w:rsid w:val="00E74BCD"/>
    <w:rsid w:val="00E74E4C"/>
    <w:rsid w:val="00E75180"/>
    <w:rsid w:val="00E758BE"/>
    <w:rsid w:val="00E76E92"/>
    <w:rsid w:val="00E7749A"/>
    <w:rsid w:val="00E7756D"/>
    <w:rsid w:val="00E8467C"/>
    <w:rsid w:val="00E8501B"/>
    <w:rsid w:val="00E85D1A"/>
    <w:rsid w:val="00E87D01"/>
    <w:rsid w:val="00E90886"/>
    <w:rsid w:val="00E91161"/>
    <w:rsid w:val="00E92EF6"/>
    <w:rsid w:val="00E935E3"/>
    <w:rsid w:val="00E939A7"/>
    <w:rsid w:val="00EA2333"/>
    <w:rsid w:val="00EA3463"/>
    <w:rsid w:val="00EA3CB0"/>
    <w:rsid w:val="00EA473D"/>
    <w:rsid w:val="00EB1792"/>
    <w:rsid w:val="00EB23D7"/>
    <w:rsid w:val="00EB2D72"/>
    <w:rsid w:val="00EB437E"/>
    <w:rsid w:val="00EB48C6"/>
    <w:rsid w:val="00EC0D9C"/>
    <w:rsid w:val="00EC1FEA"/>
    <w:rsid w:val="00EC344D"/>
    <w:rsid w:val="00EC4999"/>
    <w:rsid w:val="00EC4D7B"/>
    <w:rsid w:val="00EC6835"/>
    <w:rsid w:val="00EC6A60"/>
    <w:rsid w:val="00EC6C5E"/>
    <w:rsid w:val="00EC7237"/>
    <w:rsid w:val="00ED0AE1"/>
    <w:rsid w:val="00ED1FF3"/>
    <w:rsid w:val="00ED4157"/>
    <w:rsid w:val="00ED4FDA"/>
    <w:rsid w:val="00ED580C"/>
    <w:rsid w:val="00ED5D47"/>
    <w:rsid w:val="00ED61EC"/>
    <w:rsid w:val="00ED762F"/>
    <w:rsid w:val="00EE0AD1"/>
    <w:rsid w:val="00EE1118"/>
    <w:rsid w:val="00EE142F"/>
    <w:rsid w:val="00EE2472"/>
    <w:rsid w:val="00EE39E0"/>
    <w:rsid w:val="00EE4567"/>
    <w:rsid w:val="00EE4FBB"/>
    <w:rsid w:val="00EE69AD"/>
    <w:rsid w:val="00EF07B4"/>
    <w:rsid w:val="00EF1C8D"/>
    <w:rsid w:val="00EF1C9E"/>
    <w:rsid w:val="00EF2353"/>
    <w:rsid w:val="00EF3553"/>
    <w:rsid w:val="00EF554C"/>
    <w:rsid w:val="00EF6C3A"/>
    <w:rsid w:val="00EF715E"/>
    <w:rsid w:val="00F0094B"/>
    <w:rsid w:val="00F025E1"/>
    <w:rsid w:val="00F04D45"/>
    <w:rsid w:val="00F06843"/>
    <w:rsid w:val="00F0760F"/>
    <w:rsid w:val="00F07DC9"/>
    <w:rsid w:val="00F10DCF"/>
    <w:rsid w:val="00F13CCD"/>
    <w:rsid w:val="00F142E9"/>
    <w:rsid w:val="00F14839"/>
    <w:rsid w:val="00F15BB4"/>
    <w:rsid w:val="00F15CF1"/>
    <w:rsid w:val="00F15E95"/>
    <w:rsid w:val="00F16EA3"/>
    <w:rsid w:val="00F17AED"/>
    <w:rsid w:val="00F2008B"/>
    <w:rsid w:val="00F20E74"/>
    <w:rsid w:val="00F21BCA"/>
    <w:rsid w:val="00F22D60"/>
    <w:rsid w:val="00F236A2"/>
    <w:rsid w:val="00F2428E"/>
    <w:rsid w:val="00F30C73"/>
    <w:rsid w:val="00F34E66"/>
    <w:rsid w:val="00F36A01"/>
    <w:rsid w:val="00F41A4B"/>
    <w:rsid w:val="00F41B0C"/>
    <w:rsid w:val="00F44D88"/>
    <w:rsid w:val="00F53ECF"/>
    <w:rsid w:val="00F54A77"/>
    <w:rsid w:val="00F55745"/>
    <w:rsid w:val="00F567F2"/>
    <w:rsid w:val="00F57D95"/>
    <w:rsid w:val="00F728B4"/>
    <w:rsid w:val="00F75560"/>
    <w:rsid w:val="00F75E5A"/>
    <w:rsid w:val="00F76638"/>
    <w:rsid w:val="00F77720"/>
    <w:rsid w:val="00F80709"/>
    <w:rsid w:val="00F80F42"/>
    <w:rsid w:val="00F82CA5"/>
    <w:rsid w:val="00F860E8"/>
    <w:rsid w:val="00F87CB4"/>
    <w:rsid w:val="00F91B58"/>
    <w:rsid w:val="00F92B51"/>
    <w:rsid w:val="00F931C7"/>
    <w:rsid w:val="00F971A4"/>
    <w:rsid w:val="00FA16D4"/>
    <w:rsid w:val="00FA46CC"/>
    <w:rsid w:val="00FA6492"/>
    <w:rsid w:val="00FB18A9"/>
    <w:rsid w:val="00FB3029"/>
    <w:rsid w:val="00FB4868"/>
    <w:rsid w:val="00FB597D"/>
    <w:rsid w:val="00FB6A7B"/>
    <w:rsid w:val="00FB6D48"/>
    <w:rsid w:val="00FB7D91"/>
    <w:rsid w:val="00FC53A0"/>
    <w:rsid w:val="00FD2636"/>
    <w:rsid w:val="00FD516F"/>
    <w:rsid w:val="00FD71E0"/>
    <w:rsid w:val="00FE0CE3"/>
    <w:rsid w:val="00FE1372"/>
    <w:rsid w:val="00FE25B6"/>
    <w:rsid w:val="00FE4809"/>
    <w:rsid w:val="00FF19DC"/>
    <w:rsid w:val="00FF32F9"/>
    <w:rsid w:val="00FF4D29"/>
    <w:rsid w:val="00FF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5F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5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924"/>
    <w:pPr>
      <w:keepNext/>
      <w:ind w:left="680" w:hanging="68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5924"/>
    <w:pPr>
      <w:keepNext/>
      <w:ind w:left="680" w:hanging="680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59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5924"/>
    <w:rPr>
      <w:rFonts w:cs="Times New Roman"/>
      <w:b/>
      <w:bCs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5924"/>
    <w:rPr>
      <w:rFonts w:cs="Times New Roman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1605F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51F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51F50"/>
    <w:rPr>
      <w:rFonts w:cs="Times New Roman"/>
    </w:rPr>
  </w:style>
  <w:style w:type="character" w:styleId="Strong">
    <w:name w:val="Strong"/>
    <w:basedOn w:val="DefaultParagraphFont"/>
    <w:uiPriority w:val="99"/>
    <w:qFormat/>
    <w:rsid w:val="00B51F5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51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163DBD"/>
    <w:rPr>
      <w:rFonts w:ascii="Calibri" w:hAnsi="Calibri"/>
      <w:lang w:eastAsia="en-US"/>
    </w:rPr>
  </w:style>
  <w:style w:type="paragraph" w:customStyle="1" w:styleId="s1">
    <w:name w:val="s_1"/>
    <w:basedOn w:val="Normal"/>
    <w:uiPriority w:val="99"/>
    <w:rsid w:val="005658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06AEF"/>
    <w:rPr>
      <w:rFonts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B06AEF"/>
    <w:rPr>
      <w:rFonts w:cs="Times New Roman"/>
      <w:spacing w:val="-4"/>
      <w:sz w:val="22"/>
      <w:szCs w:val="22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B06AEF"/>
    <w:rPr>
      <w:color w:val="000000"/>
      <w:w w:val="100"/>
      <w:position w:val="0"/>
      <w:u w:val="single"/>
      <w:lang w:val="en-US" w:eastAsia="en-US"/>
    </w:rPr>
  </w:style>
  <w:style w:type="character" w:customStyle="1" w:styleId="a0">
    <w:name w:val="Основной текст + Полужирный"/>
    <w:basedOn w:val="a"/>
    <w:uiPriority w:val="99"/>
    <w:rsid w:val="00B06AEF"/>
    <w:rPr>
      <w:b/>
      <w:bCs/>
      <w:color w:val="000000"/>
      <w:w w:val="100"/>
      <w:position w:val="0"/>
      <w:lang w:val="ru-RU" w:eastAsia="ru-RU"/>
    </w:rPr>
  </w:style>
  <w:style w:type="paragraph" w:customStyle="1" w:styleId="50">
    <w:name w:val="Основной текст (5)"/>
    <w:basedOn w:val="Normal"/>
    <w:link w:val="5"/>
    <w:uiPriority w:val="99"/>
    <w:rsid w:val="00B06AEF"/>
    <w:pPr>
      <w:shd w:val="clear" w:color="auto" w:fill="FFFFFF"/>
      <w:autoSpaceDE/>
      <w:autoSpaceDN/>
      <w:adjustRightInd/>
      <w:spacing w:line="317" w:lineRule="exact"/>
      <w:jc w:val="center"/>
    </w:pPr>
    <w:rPr>
      <w:b/>
      <w:bCs/>
      <w:spacing w:val="-2"/>
      <w:sz w:val="26"/>
      <w:szCs w:val="26"/>
      <w:lang w:eastAsia="en-US"/>
    </w:rPr>
  </w:style>
  <w:style w:type="paragraph" w:customStyle="1" w:styleId="2">
    <w:name w:val="Основной текст2"/>
    <w:basedOn w:val="Normal"/>
    <w:link w:val="a"/>
    <w:uiPriority w:val="99"/>
    <w:rsid w:val="00B06AEF"/>
    <w:pPr>
      <w:shd w:val="clear" w:color="auto" w:fill="FFFFFF"/>
      <w:autoSpaceDE/>
      <w:autoSpaceDN/>
      <w:adjustRightInd/>
      <w:spacing w:before="480" w:line="269" w:lineRule="exact"/>
      <w:ind w:firstLine="720"/>
      <w:jc w:val="both"/>
    </w:pPr>
    <w:rPr>
      <w:spacing w:val="-4"/>
      <w:sz w:val="22"/>
      <w:szCs w:val="22"/>
      <w:lang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D3703"/>
    <w:rPr>
      <w:rFonts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DD3703"/>
    <w:pPr>
      <w:shd w:val="clear" w:color="auto" w:fill="FFFFFF"/>
      <w:autoSpaceDE/>
      <w:autoSpaceDN/>
      <w:adjustRightInd/>
      <w:spacing w:after="240" w:line="372" w:lineRule="exact"/>
      <w:jc w:val="right"/>
      <w:outlineLvl w:val="0"/>
    </w:pPr>
    <w:rPr>
      <w:b/>
      <w:bCs/>
      <w:spacing w:val="1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61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9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belcentr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centrgko.ru" TargetMode="External"/><Relationship Id="rId5" Type="http://schemas.openxmlformats.org/officeDocument/2006/relationships/hyperlink" Target="http://belcentrgk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264</Words>
  <Characters>1511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2019-03-18T09:00:00Z</cp:lastPrinted>
  <dcterms:created xsi:type="dcterms:W3CDTF">2019-03-12T14:23:00Z</dcterms:created>
  <dcterms:modified xsi:type="dcterms:W3CDTF">2019-03-28T08:49:00Z</dcterms:modified>
</cp:coreProperties>
</file>