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E5" w:rsidRPr="00707DEB" w:rsidRDefault="00592DE5" w:rsidP="00707DEB">
      <w:pPr>
        <w:ind w:firstLine="748"/>
        <w:jc w:val="center"/>
        <w:rPr>
          <w:b/>
          <w:sz w:val="28"/>
          <w:szCs w:val="28"/>
        </w:rPr>
      </w:pPr>
      <w:r w:rsidRPr="00707DEB">
        <w:rPr>
          <w:b/>
          <w:sz w:val="28"/>
          <w:szCs w:val="28"/>
        </w:rPr>
        <w:t>О поддержании обвинения по ч. 1 ст. 175 УК РФ</w:t>
      </w:r>
    </w:p>
    <w:p w:rsidR="00592DE5" w:rsidRDefault="00592DE5" w:rsidP="00707DEB">
      <w:pPr>
        <w:ind w:firstLine="748"/>
        <w:jc w:val="both"/>
        <w:rPr>
          <w:sz w:val="28"/>
          <w:szCs w:val="28"/>
        </w:rPr>
      </w:pPr>
    </w:p>
    <w:p w:rsidR="00592DE5" w:rsidRDefault="00592DE5" w:rsidP="00707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Мировым судом Корочанского района 56-летний житель города Белгорода признан виновным в совершении преступления, предусмотренного ч. 1 ст. 175 УК РФ – заранее не обещанное приобретение имущества, заведомо добытого преступным путем.</w:t>
      </w:r>
    </w:p>
    <w:p w:rsidR="00592DE5" w:rsidRDefault="00592DE5" w:rsidP="00707D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Следствием установлено, что мужчина 31.05.2020 года, находясь около одного из домов, расположенных на территории села Хмелевое, приобрел у своего знакомого электрическую пилу, измельчитель зерна и электрическую переноску. При этом мужчина достоверно знал о том, что указанное имущество было добыто преступным путем, а именно похищено из сарая одного из домовладений, расположенных на территории Прохоровского района. </w:t>
      </w:r>
    </w:p>
    <w:p w:rsidR="00592DE5" w:rsidRDefault="00592DE5" w:rsidP="00707D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Мужчина предвидя наступление общественно опасных последствий в виде нарушения установленного порядка приобретения и сбыта имущества, обеспечивающего законные экономические интересы граждан, общества и государства и желая их наступления, из корыстных побуждений, с целью личного обогащения, принял предложение приятеля о приобретении у него данного похищенного имущества в дар, приобретя, таким образом, указанное имущество.</w:t>
      </w:r>
    </w:p>
    <w:p w:rsidR="00592DE5" w:rsidRDefault="00592DE5" w:rsidP="00707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судебном заседании обвиняемый полностью признал свою вину в совершении указанного преступления.</w:t>
      </w:r>
    </w:p>
    <w:p w:rsidR="00592DE5" w:rsidRPr="00910D05" w:rsidRDefault="00592DE5" w:rsidP="00707D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учетом всех обстоятельств дела, наличия смягчающих и отсутствие отягчающих наказание обстоятельств, мужчине</w:t>
      </w:r>
      <w:r w:rsidRPr="00910D05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>штрафа в размере 8 000 рублей.</w:t>
      </w:r>
    </w:p>
    <w:p w:rsidR="00592DE5" w:rsidRPr="00910D05" w:rsidRDefault="00592DE5" w:rsidP="00707DEB">
      <w:pPr>
        <w:tabs>
          <w:tab w:val="left" w:pos="5220"/>
        </w:tabs>
        <w:ind w:firstLine="720"/>
        <w:jc w:val="both"/>
        <w:rPr>
          <w:sz w:val="28"/>
          <w:szCs w:val="28"/>
        </w:rPr>
      </w:pPr>
      <w:r w:rsidRPr="00910D05">
        <w:rPr>
          <w:sz w:val="28"/>
          <w:szCs w:val="28"/>
        </w:rPr>
        <w:t>Приговор вступил в законную силу.</w:t>
      </w:r>
    </w:p>
    <w:p w:rsidR="00592DE5" w:rsidRDefault="00592DE5" w:rsidP="00707DEB">
      <w:pPr>
        <w:jc w:val="both"/>
      </w:pPr>
    </w:p>
    <w:p w:rsidR="00592DE5" w:rsidRDefault="00592DE5" w:rsidP="00707DEB">
      <w:pPr>
        <w:jc w:val="both"/>
      </w:pPr>
    </w:p>
    <w:p w:rsidR="00592DE5" w:rsidRDefault="00592DE5" w:rsidP="00707DEB">
      <w:pPr>
        <w:jc w:val="both"/>
      </w:pPr>
    </w:p>
    <w:p w:rsidR="00592DE5" w:rsidRPr="00707DEB" w:rsidRDefault="00592DE5" w:rsidP="00707DE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07DEB">
        <w:rPr>
          <w:b/>
          <w:sz w:val="28"/>
          <w:szCs w:val="28"/>
          <w:bdr w:val="none" w:sz="0" w:space="0" w:color="auto" w:frame="1"/>
        </w:rPr>
        <w:t xml:space="preserve">Помощник прокурора </w:t>
      </w:r>
    </w:p>
    <w:p w:rsidR="00592DE5" w:rsidRPr="00707DEB" w:rsidRDefault="00592DE5" w:rsidP="00707DE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07DEB">
        <w:rPr>
          <w:b/>
          <w:sz w:val="28"/>
          <w:szCs w:val="28"/>
          <w:bdr w:val="none" w:sz="0" w:space="0" w:color="auto" w:frame="1"/>
        </w:rPr>
        <w:t xml:space="preserve">Корочанского района                                                      </w:t>
      </w:r>
      <w:bookmarkStart w:id="0" w:name="_GoBack"/>
      <w:bookmarkEnd w:id="0"/>
      <w:r w:rsidRPr="00707DEB">
        <w:rPr>
          <w:b/>
          <w:sz w:val="28"/>
          <w:szCs w:val="28"/>
          <w:bdr w:val="none" w:sz="0" w:space="0" w:color="auto" w:frame="1"/>
        </w:rPr>
        <w:t xml:space="preserve">   Д.С. Федоровская</w:t>
      </w:r>
    </w:p>
    <w:sectPr w:rsidR="00592DE5" w:rsidRPr="00707DEB" w:rsidSect="00D9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removePersonalInformation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05C"/>
    <w:rsid w:val="000E50E6"/>
    <w:rsid w:val="000F1A92"/>
    <w:rsid w:val="00153C37"/>
    <w:rsid w:val="00336400"/>
    <w:rsid w:val="00592DE5"/>
    <w:rsid w:val="005F605C"/>
    <w:rsid w:val="00707DEB"/>
    <w:rsid w:val="00741F60"/>
    <w:rsid w:val="008B5410"/>
    <w:rsid w:val="00910D05"/>
    <w:rsid w:val="00C30D56"/>
    <w:rsid w:val="00C570A1"/>
    <w:rsid w:val="00CB7CAD"/>
    <w:rsid w:val="00D54F35"/>
    <w:rsid w:val="00D90272"/>
    <w:rsid w:val="00DF7995"/>
    <w:rsid w:val="00F4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7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3C37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153C37"/>
    <w:pPr>
      <w:ind w:firstLine="709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3C3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232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2021-01-27T15:04:00Z</dcterms:created>
  <dcterms:modified xsi:type="dcterms:W3CDTF">2021-02-02T07:31:00Z</dcterms:modified>
</cp:coreProperties>
</file>